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C4" w:rsidRPr="009C13F5" w:rsidRDefault="00783821" w:rsidP="0014618C">
      <w:pPr>
        <w:pStyle w:val="SUST-Title"/>
        <w:rPr>
          <w:lang w:val="en-US"/>
        </w:rPr>
      </w:pPr>
      <w:r>
        <w:rPr>
          <w:lang w:val="en-US"/>
        </w:rPr>
        <w:t xml:space="preserve">ARTICLE TITLE WITH FONT ARIAL BOLD 14 (STYLE </w:t>
      </w:r>
      <w:r w:rsidR="004955CE">
        <w:rPr>
          <w:lang w:val="en-US"/>
        </w:rPr>
        <w:t>SUST</w:t>
      </w:r>
      <w:r>
        <w:rPr>
          <w:lang w:val="en-US"/>
        </w:rPr>
        <w:t>-TITLE)</w:t>
      </w:r>
    </w:p>
    <w:p w:rsidR="007036C4" w:rsidRPr="006336C5" w:rsidRDefault="007036C4" w:rsidP="001E3897">
      <w:pPr>
        <w:pStyle w:val="SUST-Normal0"/>
        <w:rPr>
          <w:lang w:val="en-GB"/>
        </w:rPr>
      </w:pPr>
    </w:p>
    <w:p w:rsidR="007036C4" w:rsidRPr="009C13F5" w:rsidRDefault="009C13F5" w:rsidP="009C13F5">
      <w:pPr>
        <w:pStyle w:val="SUST-Author"/>
        <w:rPr>
          <w:lang w:val="en-US"/>
        </w:rPr>
      </w:pPr>
      <w:r w:rsidRPr="009C13F5">
        <w:rPr>
          <w:lang w:val="en-US"/>
        </w:rPr>
        <w:t>Name Familyname</w:t>
      </w:r>
      <w:r w:rsidR="006D2F64" w:rsidRPr="009C13F5">
        <w:rPr>
          <w:vertAlign w:val="superscript"/>
          <w:lang w:val="en-US"/>
        </w:rPr>
        <w:t>1</w:t>
      </w:r>
      <w:r w:rsidR="007036C4" w:rsidRPr="009C13F5">
        <w:rPr>
          <w:lang w:val="en-US"/>
        </w:rPr>
        <w:t xml:space="preserve">, </w:t>
      </w:r>
      <w:r w:rsidRPr="009C13F5">
        <w:rPr>
          <w:lang w:val="en-US"/>
        </w:rPr>
        <w:t>Name Familyname</w:t>
      </w:r>
      <w:r w:rsidR="006D2F64" w:rsidRPr="009C13F5">
        <w:rPr>
          <w:vertAlign w:val="superscript"/>
          <w:lang w:val="en-US"/>
        </w:rPr>
        <w:t>1</w:t>
      </w:r>
      <w:r w:rsidR="007036C4" w:rsidRPr="009C13F5">
        <w:rPr>
          <w:lang w:val="en-US"/>
        </w:rPr>
        <w:t xml:space="preserve">, </w:t>
      </w:r>
      <w:r w:rsidRPr="009C13F5">
        <w:rPr>
          <w:lang w:val="en-US"/>
        </w:rPr>
        <w:t>Name Familyname</w:t>
      </w:r>
      <w:r w:rsidR="006D2F64" w:rsidRPr="009C13F5">
        <w:rPr>
          <w:vertAlign w:val="superscript"/>
          <w:lang w:val="en-US"/>
        </w:rPr>
        <w:t>2</w:t>
      </w:r>
      <w:r w:rsidR="00A8355B" w:rsidRPr="009C13F5">
        <w:rPr>
          <w:lang w:val="en-US"/>
        </w:rPr>
        <w:t xml:space="preserve">, </w:t>
      </w:r>
      <w:r w:rsidRPr="009C13F5">
        <w:rPr>
          <w:lang w:val="en-US"/>
        </w:rPr>
        <w:t>Name Familyname</w:t>
      </w:r>
      <w:r w:rsidR="006D2F64" w:rsidRPr="009C13F5">
        <w:rPr>
          <w:vertAlign w:val="superscript"/>
          <w:lang w:val="en-US"/>
        </w:rPr>
        <w:t>3</w:t>
      </w:r>
      <w:r w:rsidR="006D2F64" w:rsidRPr="009C13F5">
        <w:rPr>
          <w:lang w:val="en-US"/>
        </w:rPr>
        <w:t>*</w:t>
      </w:r>
      <w:r>
        <w:rPr>
          <w:lang w:val="en-US"/>
        </w:rPr>
        <w:t xml:space="preserve"> </w:t>
      </w:r>
      <w:r w:rsidRPr="009C13F5">
        <w:rPr>
          <w:lang w:val="en-US"/>
        </w:rPr>
        <w:t>[</w:t>
      </w:r>
      <w:r w:rsidRPr="004349FC">
        <w:rPr>
          <w:color w:val="C00000"/>
          <w:lang w:val="en-US"/>
        </w:rPr>
        <w:t>Arial</w:t>
      </w:r>
      <w:r w:rsidRPr="009C13F5">
        <w:rPr>
          <w:color w:val="C00000"/>
          <w:lang w:val="en-US"/>
        </w:rPr>
        <w:t>, 12</w:t>
      </w:r>
      <w:r w:rsidR="009D55A8">
        <w:rPr>
          <w:color w:val="C00000"/>
          <w:lang w:val="en-US"/>
        </w:rPr>
        <w:t>pt</w:t>
      </w:r>
      <w:r w:rsidRPr="009C13F5">
        <w:rPr>
          <w:color w:val="C00000"/>
          <w:lang w:val="en-US"/>
        </w:rPr>
        <w:t xml:space="preserve">, </w:t>
      </w:r>
      <w:r w:rsidR="009D55A8">
        <w:rPr>
          <w:color w:val="C00000"/>
          <w:lang w:val="en-US"/>
        </w:rPr>
        <w:t>Bold</w:t>
      </w:r>
      <w:r w:rsidRPr="009C13F5">
        <w:rPr>
          <w:lang w:val="en-US"/>
        </w:rPr>
        <w:t>]</w:t>
      </w:r>
    </w:p>
    <w:p w:rsidR="00D25C17" w:rsidRPr="00D25C17" w:rsidRDefault="00D25C17" w:rsidP="00D25C17">
      <w:pPr>
        <w:pStyle w:val="SUST-Affiliation"/>
        <w:rPr>
          <w:lang w:val="en-US"/>
        </w:rPr>
      </w:pPr>
      <w:r w:rsidRPr="00D25C17">
        <w:rPr>
          <w:lang w:val="en-US"/>
        </w:rPr>
        <w:t>1 Dept. of Environmental Engineering, Democritus University of Thrace</w:t>
      </w:r>
    </w:p>
    <w:p w:rsidR="00D25C17" w:rsidRPr="00D25C17" w:rsidRDefault="00D25C17" w:rsidP="00D25C17">
      <w:pPr>
        <w:pStyle w:val="SUST-Affiliation"/>
        <w:rPr>
          <w:lang w:val="en-US"/>
        </w:rPr>
      </w:pPr>
    </w:p>
    <w:p w:rsidR="00D25C17" w:rsidRPr="00D25C17" w:rsidRDefault="00D25C17" w:rsidP="00D25C17">
      <w:pPr>
        <w:pStyle w:val="SUST-Affiliation"/>
        <w:rPr>
          <w:lang w:val="en-US"/>
        </w:rPr>
      </w:pPr>
      <w:r w:rsidRPr="00D25C17">
        <w:rPr>
          <w:lang w:val="en-US"/>
        </w:rPr>
        <w:t xml:space="preserve">2 Dept. of Physics, National and </w:t>
      </w:r>
      <w:proofErr w:type="spellStart"/>
      <w:r w:rsidRPr="00D25C17">
        <w:rPr>
          <w:lang w:val="en-US"/>
        </w:rPr>
        <w:t>Kapodistrian</w:t>
      </w:r>
      <w:proofErr w:type="spellEnd"/>
      <w:r w:rsidRPr="00D25C17">
        <w:rPr>
          <w:lang w:val="en-US"/>
        </w:rPr>
        <w:t xml:space="preserve"> University of Athens</w:t>
      </w:r>
    </w:p>
    <w:p w:rsidR="00D25C17" w:rsidRPr="00D25C17" w:rsidRDefault="00D25C17" w:rsidP="00D25C17">
      <w:pPr>
        <w:pStyle w:val="SUST-Affiliation"/>
        <w:rPr>
          <w:lang w:val="en-US"/>
        </w:rPr>
      </w:pPr>
    </w:p>
    <w:p w:rsidR="007036C4" w:rsidRPr="00D25C17" w:rsidRDefault="00D25C17" w:rsidP="00D25C17">
      <w:pPr>
        <w:pStyle w:val="SUST-Affiliation"/>
        <w:rPr>
          <w:lang w:val="en-GB"/>
        </w:rPr>
      </w:pPr>
      <w:r w:rsidRPr="00D25C17">
        <w:rPr>
          <w:lang w:val="en-US"/>
        </w:rPr>
        <w:t>3* Dept. of Mechanical Engineering, UNIWA</w:t>
      </w:r>
      <w:r w:rsidR="00666F5D">
        <w:rPr>
          <w:lang w:val="en-US"/>
        </w:rPr>
        <w:t>,</w:t>
      </w:r>
      <w:r w:rsidRPr="00D25C17">
        <w:rPr>
          <w:lang w:val="en-US"/>
        </w:rPr>
        <w:t xml:space="preserve"> </w:t>
      </w:r>
      <w:r w:rsidR="00666F5D">
        <w:rPr>
          <w:lang w:val="en-US"/>
        </w:rPr>
        <w:t xml:space="preserve">250 P. </w:t>
      </w:r>
      <w:proofErr w:type="spellStart"/>
      <w:r w:rsidR="00666F5D">
        <w:rPr>
          <w:lang w:val="en-US"/>
        </w:rPr>
        <w:t>Ralli</w:t>
      </w:r>
      <w:proofErr w:type="spellEnd"/>
      <w:r w:rsidR="00666F5D">
        <w:rPr>
          <w:lang w:val="en-US"/>
        </w:rPr>
        <w:t xml:space="preserve"> and </w:t>
      </w:r>
      <w:proofErr w:type="spellStart"/>
      <w:r w:rsidR="00666F5D">
        <w:rPr>
          <w:lang w:val="en-US"/>
        </w:rPr>
        <w:t>Thivon</w:t>
      </w:r>
      <w:proofErr w:type="spellEnd"/>
      <w:r w:rsidR="00666F5D">
        <w:rPr>
          <w:lang w:val="en-US"/>
        </w:rPr>
        <w:t xml:space="preserve"> Av., 122 44 </w:t>
      </w:r>
      <w:proofErr w:type="spellStart"/>
      <w:r w:rsidR="00E36E79">
        <w:rPr>
          <w:lang w:val="en-US"/>
        </w:rPr>
        <w:t>E</w:t>
      </w:r>
      <w:r w:rsidR="00666F5D">
        <w:rPr>
          <w:lang w:val="en-US"/>
        </w:rPr>
        <w:t>galeo</w:t>
      </w:r>
      <w:proofErr w:type="spellEnd"/>
      <w:r w:rsidRPr="00D25C17">
        <w:rPr>
          <w:lang w:val="en-US"/>
        </w:rPr>
        <w:t>, Greece, e-mail: author@address.gr [Arial, 12</w:t>
      </w:r>
      <w:r w:rsidRPr="00D25C17">
        <w:rPr>
          <w:lang w:val="en-US"/>
        </w:rPr>
        <w:t xml:space="preserve"> </w:t>
      </w:r>
      <w:proofErr w:type="spellStart"/>
      <w:r w:rsidRPr="00D25C17">
        <w:rPr>
          <w:lang w:val="en-US"/>
        </w:rPr>
        <w:t>pt</w:t>
      </w:r>
      <w:proofErr w:type="spellEnd"/>
      <w:r w:rsidRPr="00D25C17">
        <w:rPr>
          <w:lang w:val="en-US"/>
        </w:rPr>
        <w:t>]</w:t>
      </w:r>
      <w:r w:rsidR="006D2F64" w:rsidRPr="00D25C17">
        <w:rPr>
          <w:lang w:val="en-US"/>
        </w:rPr>
        <w:t xml:space="preserve"> </w:t>
      </w:r>
    </w:p>
    <w:p w:rsidR="006D2F64" w:rsidRPr="00D25C17" w:rsidRDefault="006D2F64" w:rsidP="001E3897">
      <w:pPr>
        <w:pStyle w:val="SUST-Normal0"/>
        <w:rPr>
          <w:lang w:val="en-GB"/>
        </w:rPr>
      </w:pPr>
    </w:p>
    <w:p w:rsidR="007036C4" w:rsidRPr="00191747" w:rsidRDefault="007036C4" w:rsidP="001E3897">
      <w:pPr>
        <w:pStyle w:val="SUST-Normal0"/>
        <w:rPr>
          <w:lang w:val="en-US"/>
        </w:rPr>
      </w:pPr>
    </w:p>
    <w:p w:rsidR="007036C4" w:rsidRPr="009C13F5" w:rsidRDefault="007036C4" w:rsidP="009C13F5">
      <w:pPr>
        <w:pStyle w:val="SUST-AbstractTitle"/>
        <w:rPr>
          <w:lang w:val="en-US"/>
        </w:rPr>
      </w:pPr>
      <w:r w:rsidRPr="009C13F5">
        <w:rPr>
          <w:lang w:val="en-US"/>
        </w:rPr>
        <w:t>ABSTRACT</w:t>
      </w:r>
      <w:r w:rsidR="009C13F5">
        <w:rPr>
          <w:lang w:val="en-US"/>
        </w:rPr>
        <w:t xml:space="preserve"> </w:t>
      </w:r>
      <w:r w:rsidR="009C13F5" w:rsidRPr="004349FC">
        <w:rPr>
          <w:lang w:val="en-US"/>
        </w:rPr>
        <w:t>[</w:t>
      </w:r>
      <w:r w:rsidR="009C13F5" w:rsidRPr="004349FC">
        <w:rPr>
          <w:color w:val="C00000"/>
          <w:lang w:val="en-US"/>
        </w:rPr>
        <w:t>ARIAL 12</w:t>
      </w:r>
      <w:r w:rsidR="009D55A8">
        <w:rPr>
          <w:color w:val="C00000"/>
          <w:lang w:val="en-US"/>
        </w:rPr>
        <w:t>pt</w:t>
      </w:r>
      <w:r w:rsidR="009C13F5" w:rsidRPr="004349FC">
        <w:rPr>
          <w:color w:val="C00000"/>
          <w:lang w:val="en-US"/>
        </w:rPr>
        <w:t xml:space="preserve">, </w:t>
      </w:r>
      <w:r w:rsidR="009D55A8">
        <w:rPr>
          <w:color w:val="C00000"/>
          <w:lang w:val="en-US"/>
        </w:rPr>
        <w:t>Bold</w:t>
      </w:r>
      <w:r w:rsidR="009C13F5" w:rsidRPr="004349FC">
        <w:rPr>
          <w:color w:val="C00000"/>
          <w:lang w:val="en-US"/>
        </w:rPr>
        <w:t xml:space="preserve">, </w:t>
      </w:r>
      <w:r w:rsidR="009D55A8">
        <w:rPr>
          <w:color w:val="C00000"/>
          <w:lang w:val="en-US"/>
        </w:rPr>
        <w:t>Style</w:t>
      </w:r>
      <w:r w:rsidR="009C13F5" w:rsidRPr="004349FC">
        <w:rPr>
          <w:color w:val="C00000"/>
          <w:lang w:val="en-US"/>
        </w:rPr>
        <w:t xml:space="preserve">: </w:t>
      </w:r>
      <w:r w:rsidR="004955CE">
        <w:rPr>
          <w:color w:val="C00000"/>
          <w:lang w:val="en-US"/>
        </w:rPr>
        <w:t>SUST</w:t>
      </w:r>
      <w:r w:rsidR="009C13F5" w:rsidRPr="004349FC">
        <w:rPr>
          <w:color w:val="C00000"/>
          <w:lang w:val="en-US"/>
        </w:rPr>
        <w:t>-Abstract Title</w:t>
      </w:r>
      <w:r w:rsidR="009C13F5" w:rsidRPr="004349FC">
        <w:rPr>
          <w:lang w:val="en-US"/>
        </w:rPr>
        <w:t>]</w:t>
      </w:r>
    </w:p>
    <w:p w:rsidR="007036C4" w:rsidRDefault="009C13F5" w:rsidP="009C13F5">
      <w:pPr>
        <w:pStyle w:val="SUST-Normal0"/>
        <w:rPr>
          <w:lang w:val="en-US"/>
        </w:rPr>
      </w:pPr>
      <w:r>
        <w:rPr>
          <w:lang w:val="en-US"/>
        </w:rPr>
        <w:t>Paper title, author names and affiliation, abstract and keywords should be limited to one page. At least 3 keywords are required</w:t>
      </w:r>
      <w:r w:rsidRPr="009C13F5">
        <w:rPr>
          <w:lang w:val="en-US"/>
        </w:rPr>
        <w:t>. [</w:t>
      </w:r>
      <w:r w:rsidRPr="00C36602">
        <w:rPr>
          <w:color w:val="C00000"/>
          <w:lang w:val="en-US"/>
        </w:rPr>
        <w:t>Arial</w:t>
      </w:r>
      <w:r w:rsidRPr="009C13F5">
        <w:rPr>
          <w:color w:val="C00000"/>
          <w:lang w:val="en-US"/>
        </w:rPr>
        <w:t xml:space="preserve"> 10</w:t>
      </w:r>
      <w:r w:rsidRPr="00C36602">
        <w:rPr>
          <w:color w:val="C00000"/>
          <w:lang w:val="en-US"/>
        </w:rPr>
        <w:t>pt</w:t>
      </w:r>
      <w:r w:rsidR="00666F5D">
        <w:rPr>
          <w:lang w:val="en-US"/>
        </w:rPr>
        <w:t xml:space="preserve">, </w:t>
      </w:r>
      <w:r w:rsidR="00DB2265">
        <w:rPr>
          <w:lang w:val="en-US"/>
        </w:rPr>
        <w:t>style</w:t>
      </w:r>
      <w:r w:rsidRPr="009C13F5">
        <w:rPr>
          <w:lang w:val="en-US"/>
        </w:rPr>
        <w:t xml:space="preserve"> </w:t>
      </w:r>
      <w:r w:rsidR="004955CE">
        <w:rPr>
          <w:color w:val="C00000"/>
          <w:lang w:val="en-US"/>
        </w:rPr>
        <w:t>SUST</w:t>
      </w:r>
      <w:r w:rsidRPr="009C13F5">
        <w:rPr>
          <w:color w:val="C00000"/>
          <w:lang w:val="en-US"/>
        </w:rPr>
        <w:t>-</w:t>
      </w:r>
      <w:r w:rsidRPr="00C36602">
        <w:rPr>
          <w:color w:val="C00000"/>
          <w:lang w:val="en-US"/>
        </w:rPr>
        <w:t>Normal</w:t>
      </w:r>
      <w:r w:rsidRPr="009C13F5">
        <w:rPr>
          <w:lang w:val="en-US"/>
        </w:rPr>
        <w:t>]</w:t>
      </w:r>
      <w:r w:rsidR="001A39B9">
        <w:rPr>
          <w:lang w:val="en-US"/>
        </w:rPr>
        <w:t xml:space="preserve">. </w:t>
      </w:r>
    </w:p>
    <w:p w:rsidR="001A39B9" w:rsidRPr="006336C5" w:rsidRDefault="001A39B9" w:rsidP="009C13F5">
      <w:pPr>
        <w:pStyle w:val="SUST-Normal0"/>
        <w:rPr>
          <w:lang w:val="en-GB"/>
        </w:rPr>
      </w:pPr>
      <w:r>
        <w:rPr>
          <w:lang w:val="en-GB"/>
        </w:rPr>
        <w:t xml:space="preserve">The abstract should include the objectives of the work, the problem under consideration, the methods that have been used, the solution methods and the novelty of the work. </w:t>
      </w:r>
    </w:p>
    <w:p w:rsidR="007036C4" w:rsidRPr="00B54710" w:rsidRDefault="00A87F68" w:rsidP="009C13F5">
      <w:pPr>
        <w:pStyle w:val="SUST-KeyWords"/>
      </w:pPr>
      <w:r w:rsidRPr="00F63D17">
        <w:rPr>
          <w:b/>
          <w:lang w:val="en-US"/>
        </w:rPr>
        <w:t>Keywords</w:t>
      </w:r>
      <w:r w:rsidRPr="006336C5">
        <w:rPr>
          <w:lang w:val="en-US"/>
        </w:rPr>
        <w:t>:</w:t>
      </w:r>
      <w:r w:rsidR="006336C5" w:rsidRPr="009C13F5">
        <w:rPr>
          <w:lang w:val="en-US"/>
        </w:rPr>
        <w:t xml:space="preserve"> … … … </w:t>
      </w:r>
      <w:bookmarkStart w:id="0" w:name="_GoBack"/>
      <w:bookmarkEnd w:id="0"/>
    </w:p>
    <w:sectPr w:rsidR="007036C4" w:rsidRPr="00B54710" w:rsidSect="001C7800">
      <w:headerReference w:type="default" r:id="rId8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3A" w:rsidRDefault="00455C3A" w:rsidP="00B4201B">
      <w:r>
        <w:separator/>
      </w:r>
    </w:p>
  </w:endnote>
  <w:endnote w:type="continuationSeparator" w:id="0">
    <w:p w:rsidR="00455C3A" w:rsidRDefault="00455C3A" w:rsidP="00B4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3A" w:rsidRDefault="00455C3A" w:rsidP="00B4201B">
      <w:r>
        <w:separator/>
      </w:r>
    </w:p>
  </w:footnote>
  <w:footnote w:type="continuationSeparator" w:id="0">
    <w:p w:rsidR="00455C3A" w:rsidRDefault="00455C3A" w:rsidP="00B4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897" w:rsidRPr="00DB2265" w:rsidRDefault="0014618C" w:rsidP="00B4201B">
    <w:pPr>
      <w:jc w:val="center"/>
      <w:rPr>
        <w:rFonts w:ascii="Arial" w:hAnsi="Arial" w:cs="Arial"/>
        <w:w w:val="90"/>
        <w:sz w:val="16"/>
      </w:rPr>
    </w:pPr>
    <w:r>
      <w:rPr>
        <w:rFonts w:ascii="Arial" w:hAnsi="Arial" w:cs="Arial"/>
        <w:w w:val="90"/>
        <w:sz w:val="16"/>
        <w:lang w:val="en-US"/>
      </w:rPr>
      <w:t>Sustainable Solutions at Times of Transition</w:t>
    </w:r>
    <w:r w:rsidR="001E3897" w:rsidRPr="007772A3">
      <w:rPr>
        <w:rFonts w:ascii="Arial" w:hAnsi="Arial" w:cs="Arial"/>
        <w:w w:val="90"/>
        <w:sz w:val="16"/>
        <w:lang w:val="en-US"/>
      </w:rPr>
      <w:t xml:space="preserve"> • </w:t>
    </w:r>
    <w:r>
      <w:rPr>
        <w:rFonts w:ascii="Arial" w:hAnsi="Arial" w:cs="Arial"/>
        <w:w w:val="90"/>
        <w:sz w:val="16"/>
        <w:lang w:val="en-US"/>
      </w:rPr>
      <w:t>SUST</w:t>
    </w:r>
    <w:r w:rsidR="001E3897" w:rsidRPr="007772A3">
      <w:rPr>
        <w:rFonts w:ascii="Arial" w:hAnsi="Arial" w:cs="Arial"/>
        <w:w w:val="90"/>
        <w:sz w:val="16"/>
        <w:lang w:val="en-US"/>
      </w:rPr>
      <w:t xml:space="preserve">. •  </w:t>
    </w:r>
    <w:proofErr w:type="spellStart"/>
    <w:r>
      <w:rPr>
        <w:rFonts w:ascii="Arial" w:hAnsi="Arial" w:cs="Arial"/>
        <w:w w:val="90"/>
        <w:sz w:val="16"/>
        <w:lang w:val="en-US"/>
      </w:rPr>
      <w:t>Nisyros</w:t>
    </w:r>
    <w:proofErr w:type="spellEnd"/>
    <w:r w:rsidR="001E3897" w:rsidRPr="007772A3">
      <w:rPr>
        <w:rFonts w:ascii="Arial" w:hAnsi="Arial" w:cs="Arial"/>
        <w:w w:val="90"/>
        <w:sz w:val="16"/>
        <w:lang w:val="en-US"/>
      </w:rPr>
      <w:t xml:space="preserve">, </w:t>
    </w:r>
    <w:r w:rsidR="008321E0" w:rsidRPr="007772A3">
      <w:rPr>
        <w:rFonts w:ascii="Arial" w:hAnsi="Arial" w:cs="Arial"/>
        <w:w w:val="90"/>
        <w:sz w:val="16"/>
        <w:lang w:val="en-US"/>
      </w:rPr>
      <w:t>15</w:t>
    </w:r>
    <w:r w:rsidR="001E3897" w:rsidRPr="007772A3">
      <w:rPr>
        <w:rFonts w:ascii="Arial" w:hAnsi="Arial" w:cs="Arial"/>
        <w:w w:val="90"/>
        <w:sz w:val="16"/>
        <w:lang w:val="en-US"/>
      </w:rPr>
      <w:t>-</w:t>
    </w:r>
    <w:r w:rsidR="008321E0" w:rsidRPr="007772A3">
      <w:rPr>
        <w:rFonts w:ascii="Arial" w:hAnsi="Arial" w:cs="Arial"/>
        <w:w w:val="90"/>
        <w:sz w:val="16"/>
        <w:lang w:val="en-US"/>
      </w:rPr>
      <w:t>17</w:t>
    </w:r>
    <w:r w:rsidR="001E3897" w:rsidRPr="007772A3">
      <w:rPr>
        <w:rFonts w:ascii="Arial" w:hAnsi="Arial" w:cs="Arial"/>
        <w:w w:val="90"/>
        <w:sz w:val="16"/>
        <w:lang w:val="en-US"/>
      </w:rPr>
      <w:t>.0</w:t>
    </w:r>
    <w:r>
      <w:rPr>
        <w:rFonts w:ascii="Arial" w:hAnsi="Arial" w:cs="Arial"/>
        <w:w w:val="90"/>
        <w:sz w:val="16"/>
        <w:lang w:val="en-US"/>
      </w:rPr>
      <w:t>9</w:t>
    </w:r>
    <w:r w:rsidR="001E3897" w:rsidRPr="007772A3">
      <w:rPr>
        <w:rFonts w:ascii="Arial" w:hAnsi="Arial" w:cs="Arial"/>
        <w:w w:val="90"/>
        <w:sz w:val="16"/>
        <w:lang w:val="en-US"/>
      </w:rPr>
      <w:t>.20</w:t>
    </w:r>
    <w:r w:rsidR="00BE7C8C">
      <w:rPr>
        <w:rFonts w:ascii="Arial" w:hAnsi="Arial" w:cs="Arial"/>
        <w:w w:val="90"/>
        <w:sz w:val="16"/>
        <w:lang w:val="en-US"/>
      </w:rPr>
      <w:t>2</w:t>
    </w:r>
    <w:r w:rsidR="00DB2265">
      <w:rPr>
        <w:rFonts w:ascii="Arial" w:hAnsi="Arial" w:cs="Arial"/>
        <w:w w:val="9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4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D96D64"/>
    <w:multiLevelType w:val="hybridMultilevel"/>
    <w:tmpl w:val="80B64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A1350E"/>
    <w:multiLevelType w:val="multilevel"/>
    <w:tmpl w:val="34F6336E"/>
    <w:lvl w:ilvl="0">
      <w:start w:val="1"/>
      <w:numFmt w:val="decimal"/>
      <w:pStyle w:val="SUST-Heading-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UST-Heading-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UST-Heading-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6A94C7B"/>
    <w:multiLevelType w:val="multilevel"/>
    <w:tmpl w:val="04090023"/>
    <w:lvl w:ilvl="0">
      <w:start w:val="1"/>
      <w:numFmt w:val="upperRoman"/>
      <w:pStyle w:val="1"/>
      <w:lvlText w:val="Άρθρο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DD02F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B4B66"/>
    <w:multiLevelType w:val="multilevel"/>
    <w:tmpl w:val="AE0EC850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3D051B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A521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DF4B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70715A"/>
    <w:multiLevelType w:val="hybridMultilevel"/>
    <w:tmpl w:val="BE9CF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9A"/>
    <w:rsid w:val="0000041F"/>
    <w:rsid w:val="00003ED8"/>
    <w:rsid w:val="00017E2C"/>
    <w:rsid w:val="00031BAD"/>
    <w:rsid w:val="00042673"/>
    <w:rsid w:val="00075CC6"/>
    <w:rsid w:val="00120227"/>
    <w:rsid w:val="00123BBC"/>
    <w:rsid w:val="0014618C"/>
    <w:rsid w:val="001755B1"/>
    <w:rsid w:val="00191747"/>
    <w:rsid w:val="001A39B9"/>
    <w:rsid w:val="001B1718"/>
    <w:rsid w:val="001B36D0"/>
    <w:rsid w:val="001C6FB5"/>
    <w:rsid w:val="001C7800"/>
    <w:rsid w:val="001E3897"/>
    <w:rsid w:val="001F4E30"/>
    <w:rsid w:val="00221B21"/>
    <w:rsid w:val="00244E5C"/>
    <w:rsid w:val="00244F7F"/>
    <w:rsid w:val="0026009D"/>
    <w:rsid w:val="00285847"/>
    <w:rsid w:val="002B225F"/>
    <w:rsid w:val="003063DB"/>
    <w:rsid w:val="00390D74"/>
    <w:rsid w:val="003B499A"/>
    <w:rsid w:val="003E7EAD"/>
    <w:rsid w:val="00433406"/>
    <w:rsid w:val="004349FC"/>
    <w:rsid w:val="00455C3A"/>
    <w:rsid w:val="00474D76"/>
    <w:rsid w:val="00477885"/>
    <w:rsid w:val="00485BD0"/>
    <w:rsid w:val="004955CE"/>
    <w:rsid w:val="004B083C"/>
    <w:rsid w:val="004C7A91"/>
    <w:rsid w:val="005223A1"/>
    <w:rsid w:val="005356DA"/>
    <w:rsid w:val="00541EED"/>
    <w:rsid w:val="005F26E4"/>
    <w:rsid w:val="006107FF"/>
    <w:rsid w:val="00614589"/>
    <w:rsid w:val="0063110D"/>
    <w:rsid w:val="006336C5"/>
    <w:rsid w:val="00642AF0"/>
    <w:rsid w:val="00647A40"/>
    <w:rsid w:val="00666F5D"/>
    <w:rsid w:val="006746DC"/>
    <w:rsid w:val="00684DD5"/>
    <w:rsid w:val="006C2148"/>
    <w:rsid w:val="006D2F64"/>
    <w:rsid w:val="006E7CA4"/>
    <w:rsid w:val="007036C4"/>
    <w:rsid w:val="007746B5"/>
    <w:rsid w:val="007772A3"/>
    <w:rsid w:val="00783821"/>
    <w:rsid w:val="00787D14"/>
    <w:rsid w:val="007B44CB"/>
    <w:rsid w:val="007C1EA1"/>
    <w:rsid w:val="007C3CF9"/>
    <w:rsid w:val="007C65CB"/>
    <w:rsid w:val="007C6A23"/>
    <w:rsid w:val="007F1DBF"/>
    <w:rsid w:val="008321E0"/>
    <w:rsid w:val="008450F0"/>
    <w:rsid w:val="00871CE8"/>
    <w:rsid w:val="008B5B9B"/>
    <w:rsid w:val="008C7532"/>
    <w:rsid w:val="00965089"/>
    <w:rsid w:val="0097150F"/>
    <w:rsid w:val="009A5950"/>
    <w:rsid w:val="009B349F"/>
    <w:rsid w:val="009C13F5"/>
    <w:rsid w:val="009D55A8"/>
    <w:rsid w:val="009E4ADB"/>
    <w:rsid w:val="009F7C14"/>
    <w:rsid w:val="00A8355B"/>
    <w:rsid w:val="00A87F68"/>
    <w:rsid w:val="00B312F7"/>
    <w:rsid w:val="00B4201B"/>
    <w:rsid w:val="00B47CB3"/>
    <w:rsid w:val="00B54710"/>
    <w:rsid w:val="00B8075D"/>
    <w:rsid w:val="00BD7246"/>
    <w:rsid w:val="00BE7C8C"/>
    <w:rsid w:val="00BF3A3F"/>
    <w:rsid w:val="00C36602"/>
    <w:rsid w:val="00C72F14"/>
    <w:rsid w:val="00C85B78"/>
    <w:rsid w:val="00C95897"/>
    <w:rsid w:val="00CA7BB2"/>
    <w:rsid w:val="00CB766A"/>
    <w:rsid w:val="00CE3105"/>
    <w:rsid w:val="00D25C17"/>
    <w:rsid w:val="00D27685"/>
    <w:rsid w:val="00D508DE"/>
    <w:rsid w:val="00D71B9A"/>
    <w:rsid w:val="00DB2265"/>
    <w:rsid w:val="00DE4FB3"/>
    <w:rsid w:val="00DE7DE2"/>
    <w:rsid w:val="00E1490D"/>
    <w:rsid w:val="00E36E79"/>
    <w:rsid w:val="00E469B1"/>
    <w:rsid w:val="00E50527"/>
    <w:rsid w:val="00E67E6B"/>
    <w:rsid w:val="00E72CBA"/>
    <w:rsid w:val="00E836C7"/>
    <w:rsid w:val="00EB34CE"/>
    <w:rsid w:val="00EC7C93"/>
    <w:rsid w:val="00ED0E2E"/>
    <w:rsid w:val="00EF3C47"/>
    <w:rsid w:val="00F02A99"/>
    <w:rsid w:val="00F63D17"/>
    <w:rsid w:val="00F8089D"/>
    <w:rsid w:val="00FA451D"/>
    <w:rsid w:val="00FD1588"/>
    <w:rsid w:val="00FE4C75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22EA"/>
  <w15:chartTrackingRefBased/>
  <w15:docId w15:val="{C62E6524-C224-48AB-9C8D-FC016B8A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semiHidden="1" w:qFormat="1"/>
    <w:lsdException w:name="Emphasis" w:locked="1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rsid w:val="007746B5"/>
    <w:rPr>
      <w:lang w:val="el-GR" w:eastAsia="el-GR"/>
    </w:rPr>
  </w:style>
  <w:style w:type="paragraph" w:styleId="1">
    <w:name w:val="heading 1"/>
    <w:basedOn w:val="a"/>
    <w:next w:val="a"/>
    <w:semiHidden/>
    <w:rsid w:val="007C65CB"/>
    <w:pPr>
      <w:keepNext/>
      <w:widowControl w:val="0"/>
      <w:numPr>
        <w:numId w:val="7"/>
      </w:numPr>
      <w:jc w:val="both"/>
      <w:outlineLvl w:val="0"/>
    </w:pPr>
    <w:rPr>
      <w:b/>
      <w:sz w:val="24"/>
      <w:lang w:val="en-GB"/>
    </w:rPr>
  </w:style>
  <w:style w:type="paragraph" w:styleId="2">
    <w:name w:val="heading 2"/>
    <w:basedOn w:val="a"/>
    <w:next w:val="a"/>
    <w:semiHidden/>
    <w:rsid w:val="007C65CB"/>
    <w:pPr>
      <w:keepNext/>
      <w:numPr>
        <w:ilvl w:val="1"/>
        <w:numId w:val="7"/>
      </w:numPr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semiHidden/>
    <w:rsid w:val="007C65CB"/>
    <w:pPr>
      <w:keepNext/>
      <w:widowControl w:val="0"/>
      <w:numPr>
        <w:ilvl w:val="2"/>
        <w:numId w:val="7"/>
      </w:numPr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semiHidden/>
    <w:qFormat/>
    <w:rsid w:val="007C65CB"/>
    <w:pPr>
      <w:keepNext/>
      <w:widowControl w:val="0"/>
      <w:numPr>
        <w:ilvl w:val="3"/>
        <w:numId w:val="7"/>
      </w:numPr>
      <w:tabs>
        <w:tab w:val="left" w:pos="567"/>
      </w:tabs>
      <w:spacing w:after="60"/>
      <w:outlineLvl w:val="3"/>
    </w:pPr>
    <w:rPr>
      <w:sz w:val="26"/>
      <w:u w:val="single"/>
    </w:rPr>
  </w:style>
  <w:style w:type="paragraph" w:styleId="5">
    <w:name w:val="heading 5"/>
    <w:basedOn w:val="a"/>
    <w:next w:val="a"/>
    <w:semiHidden/>
    <w:qFormat/>
    <w:rsid w:val="007C65CB"/>
    <w:pPr>
      <w:keepNext/>
      <w:widowControl w:val="0"/>
      <w:numPr>
        <w:ilvl w:val="4"/>
        <w:numId w:val="7"/>
      </w:numPr>
      <w:tabs>
        <w:tab w:val="left" w:pos="567"/>
      </w:tabs>
      <w:spacing w:after="60"/>
      <w:outlineLvl w:val="4"/>
    </w:pPr>
    <w:rPr>
      <w:i/>
      <w:sz w:val="26"/>
    </w:rPr>
  </w:style>
  <w:style w:type="paragraph" w:styleId="6">
    <w:name w:val="heading 6"/>
    <w:basedOn w:val="a"/>
    <w:next w:val="a"/>
    <w:semiHidden/>
    <w:qFormat/>
    <w:rsid w:val="007C65CB"/>
    <w:pPr>
      <w:keepNext/>
      <w:widowControl w:val="0"/>
      <w:numPr>
        <w:ilvl w:val="5"/>
        <w:numId w:val="7"/>
      </w:numPr>
      <w:jc w:val="center"/>
      <w:outlineLvl w:val="5"/>
    </w:pPr>
    <w:rPr>
      <w:b/>
      <w:bCs/>
      <w:sz w:val="24"/>
      <w:lang w:val="en-GB"/>
    </w:rPr>
  </w:style>
  <w:style w:type="paragraph" w:styleId="7">
    <w:name w:val="heading 7"/>
    <w:basedOn w:val="a"/>
    <w:next w:val="a"/>
    <w:semiHidden/>
    <w:qFormat/>
    <w:rsid w:val="007C65CB"/>
    <w:pPr>
      <w:keepNext/>
      <w:numPr>
        <w:ilvl w:val="6"/>
        <w:numId w:val="7"/>
      </w:numPr>
      <w:spacing w:line="360" w:lineRule="auto"/>
      <w:jc w:val="both"/>
      <w:outlineLvl w:val="6"/>
    </w:pPr>
    <w:rPr>
      <w:i/>
      <w:sz w:val="24"/>
      <w:u w:val="single"/>
      <w:lang w:val="en-GB"/>
    </w:rPr>
  </w:style>
  <w:style w:type="paragraph" w:styleId="8">
    <w:name w:val="heading 8"/>
    <w:basedOn w:val="a"/>
    <w:next w:val="a"/>
    <w:semiHidden/>
    <w:qFormat/>
    <w:rsid w:val="007C65CB"/>
    <w:pPr>
      <w:keepNext/>
      <w:widowControl w:val="0"/>
      <w:numPr>
        <w:ilvl w:val="7"/>
        <w:numId w:val="7"/>
      </w:numPr>
      <w:spacing w:line="360" w:lineRule="auto"/>
      <w:jc w:val="center"/>
      <w:outlineLvl w:val="7"/>
    </w:pPr>
    <w:rPr>
      <w:sz w:val="24"/>
      <w:lang w:val="en-GB"/>
    </w:rPr>
  </w:style>
  <w:style w:type="paragraph" w:styleId="9">
    <w:name w:val="heading 9"/>
    <w:basedOn w:val="a"/>
    <w:next w:val="a"/>
    <w:semiHidden/>
    <w:qFormat/>
    <w:rsid w:val="007C65CB"/>
    <w:pPr>
      <w:keepNext/>
      <w:numPr>
        <w:ilvl w:val="8"/>
        <w:numId w:val="7"/>
      </w:numPr>
      <w:outlineLvl w:val="8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UST-Normal">
    <w:name w:val="SUST-Normal Εικόνα"/>
    <w:basedOn w:val="SUST-Normal0"/>
    <w:next w:val="SUST-Normal0"/>
    <w:rsid w:val="008C7532"/>
    <w:pPr>
      <w:jc w:val="center"/>
    </w:pPr>
    <w:rPr>
      <w:rFonts w:cs="Times New Roman"/>
    </w:rPr>
  </w:style>
  <w:style w:type="paragraph" w:customStyle="1" w:styleId="SUST-Normal0">
    <w:name w:val="SUST-Normal"/>
    <w:basedOn w:val="a"/>
    <w:qFormat/>
    <w:rsid w:val="00191747"/>
    <w:pPr>
      <w:spacing w:after="120"/>
      <w:jc w:val="both"/>
    </w:pPr>
    <w:rPr>
      <w:rFonts w:ascii="Arial" w:hAnsi="Arial" w:cs="Arial"/>
    </w:rPr>
  </w:style>
  <w:style w:type="character" w:styleId="a3">
    <w:name w:val="endnote reference"/>
    <w:semiHidden/>
    <w:rsid w:val="007C65CB"/>
    <w:rPr>
      <w:rFonts w:cs="Times New Roman"/>
      <w:vertAlign w:val="superscript"/>
    </w:rPr>
  </w:style>
  <w:style w:type="table" w:styleId="a4">
    <w:name w:val="Table Grid"/>
    <w:basedOn w:val="a1"/>
    <w:rsid w:val="00965089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semiHidden/>
    <w:rsid w:val="00C9589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semiHidden/>
    <w:rsid w:val="00787D14"/>
    <w:rPr>
      <w:rFonts w:ascii="Segoe UI" w:hAnsi="Segoe UI" w:cs="Segoe UI"/>
      <w:sz w:val="18"/>
      <w:szCs w:val="18"/>
      <w:lang w:val="el-GR" w:eastAsia="el-GR"/>
    </w:rPr>
  </w:style>
  <w:style w:type="paragraph" w:customStyle="1" w:styleId="SUST-Title">
    <w:name w:val="SUST-Title"/>
    <w:basedOn w:val="a"/>
    <w:next w:val="SUST-Author"/>
    <w:qFormat/>
    <w:rsid w:val="008C7532"/>
    <w:pPr>
      <w:spacing w:before="1080" w:after="720"/>
      <w:jc w:val="center"/>
    </w:pPr>
    <w:rPr>
      <w:rFonts w:ascii="Arial" w:hAnsi="Arial" w:cs="Arial"/>
      <w:b/>
      <w:caps/>
      <w:sz w:val="28"/>
    </w:rPr>
  </w:style>
  <w:style w:type="paragraph" w:customStyle="1" w:styleId="SUST-Author">
    <w:name w:val="SUST-Author"/>
    <w:basedOn w:val="6"/>
    <w:qFormat/>
    <w:rsid w:val="00CA7BB2"/>
    <w:pPr>
      <w:widowControl/>
      <w:numPr>
        <w:ilvl w:val="0"/>
        <w:numId w:val="0"/>
      </w:numPr>
      <w:spacing w:after="120"/>
    </w:pPr>
    <w:rPr>
      <w:rFonts w:ascii="Arial" w:hAnsi="Arial" w:cs="Arial"/>
      <w:lang w:val="el-GR"/>
    </w:rPr>
  </w:style>
  <w:style w:type="paragraph" w:customStyle="1" w:styleId="SUST-Affiliation">
    <w:name w:val="SUST-Affiliation"/>
    <w:basedOn w:val="a"/>
    <w:qFormat/>
    <w:rsid w:val="00DE4FB3"/>
    <w:pPr>
      <w:jc w:val="center"/>
    </w:pPr>
    <w:rPr>
      <w:rFonts w:ascii="Arial" w:hAnsi="Arial" w:cs="Arial"/>
      <w:sz w:val="24"/>
      <w:szCs w:val="24"/>
    </w:rPr>
  </w:style>
  <w:style w:type="paragraph" w:customStyle="1" w:styleId="SUST-AbstractTitle">
    <w:name w:val="SUST-Abstract Title"/>
    <w:next w:val="SUST-Normal0"/>
    <w:qFormat/>
    <w:rsid w:val="00285847"/>
    <w:pPr>
      <w:spacing w:before="600" w:after="240"/>
      <w:jc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SUST-KeyWords">
    <w:name w:val="SUST-KeyWords"/>
    <w:basedOn w:val="a"/>
    <w:qFormat/>
    <w:rsid w:val="00B312F7"/>
    <w:pPr>
      <w:spacing w:before="480"/>
      <w:jc w:val="both"/>
    </w:pPr>
    <w:rPr>
      <w:rFonts w:ascii="Arial" w:hAnsi="Arial" w:cs="Arial"/>
    </w:rPr>
  </w:style>
  <w:style w:type="paragraph" w:customStyle="1" w:styleId="SUST-Heading-1">
    <w:name w:val="SUST-Heading-1"/>
    <w:basedOn w:val="1"/>
    <w:next w:val="SUST-Normal0"/>
    <w:qFormat/>
    <w:rsid w:val="00B312F7"/>
    <w:pPr>
      <w:numPr>
        <w:numId w:val="1"/>
      </w:numPr>
      <w:spacing w:before="480" w:after="120"/>
      <w:ind w:left="431" w:hanging="431"/>
      <w:jc w:val="left"/>
    </w:pPr>
    <w:rPr>
      <w:rFonts w:ascii="Arial" w:hAnsi="Arial" w:cs="Arial"/>
      <w:sz w:val="22"/>
    </w:rPr>
  </w:style>
  <w:style w:type="paragraph" w:customStyle="1" w:styleId="SUST-Heading-2">
    <w:name w:val="SUST-Heading-2"/>
    <w:basedOn w:val="SUST-Heading-1"/>
    <w:next w:val="SUST-Normal0"/>
    <w:qFormat/>
    <w:rsid w:val="00B312F7"/>
    <w:pPr>
      <w:numPr>
        <w:ilvl w:val="1"/>
      </w:numPr>
      <w:spacing w:before="240"/>
      <w:ind w:left="578" w:hanging="578"/>
      <w:outlineLvl w:val="1"/>
    </w:pPr>
    <w:rPr>
      <w:sz w:val="20"/>
    </w:rPr>
  </w:style>
  <w:style w:type="paragraph" w:customStyle="1" w:styleId="SUST-Heading-References">
    <w:name w:val="SUST-Heading-References"/>
    <w:basedOn w:val="SUST-Heading-1"/>
    <w:next w:val="SUST-Normal0"/>
    <w:qFormat/>
    <w:rsid w:val="003063DB"/>
    <w:pPr>
      <w:numPr>
        <w:numId w:val="0"/>
      </w:numPr>
    </w:pPr>
  </w:style>
  <w:style w:type="paragraph" w:customStyle="1" w:styleId="SUST-Reference">
    <w:name w:val="SUST-Reference"/>
    <w:basedOn w:val="a"/>
    <w:qFormat/>
    <w:rsid w:val="00075CC6"/>
    <w:pPr>
      <w:tabs>
        <w:tab w:val="left" w:pos="567"/>
      </w:tabs>
      <w:spacing w:after="120"/>
      <w:ind w:left="567" w:hanging="567"/>
    </w:pPr>
    <w:rPr>
      <w:rFonts w:ascii="Arial" w:hAnsi="Arial" w:cs="Arial"/>
      <w:lang w:val="en-GB"/>
    </w:rPr>
  </w:style>
  <w:style w:type="paragraph" w:customStyle="1" w:styleId="SUST-">
    <w:name w:val="SUST-Λεζάντα"/>
    <w:basedOn w:val="a"/>
    <w:next w:val="SUST-Normal0"/>
    <w:qFormat/>
    <w:rsid w:val="007B44CB"/>
    <w:pPr>
      <w:widowControl w:val="0"/>
      <w:spacing w:before="80" w:after="240"/>
      <w:jc w:val="center"/>
    </w:pPr>
    <w:rPr>
      <w:rFonts w:ascii="Arial" w:hAnsi="Arial" w:cs="Arial"/>
      <w:i/>
    </w:rPr>
  </w:style>
  <w:style w:type="paragraph" w:customStyle="1" w:styleId="SUST-Heading-3">
    <w:name w:val="SUST-Heading-3"/>
    <w:basedOn w:val="SUST-Heading-2"/>
    <w:next w:val="SUST-Normal0"/>
    <w:qFormat/>
    <w:rsid w:val="00075CC6"/>
    <w:pPr>
      <w:numPr>
        <w:ilvl w:val="2"/>
      </w:numPr>
      <w:spacing w:before="120"/>
    </w:pPr>
    <w:rPr>
      <w:b w:val="0"/>
      <w:i/>
    </w:rPr>
  </w:style>
  <w:style w:type="paragraph" w:styleId="a6">
    <w:name w:val="header"/>
    <w:basedOn w:val="a"/>
    <w:link w:val="Char0"/>
    <w:semiHidden/>
    <w:rsid w:val="00BE7C8C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semiHidden/>
    <w:rsid w:val="00BE7C8C"/>
  </w:style>
  <w:style w:type="paragraph" w:styleId="a7">
    <w:name w:val="annotation subject"/>
    <w:basedOn w:val="a"/>
    <w:next w:val="a6"/>
    <w:link w:val="Char1"/>
    <w:semiHidden/>
    <w:rsid w:val="007B44CB"/>
    <w:rPr>
      <w:b/>
      <w:bCs/>
    </w:rPr>
  </w:style>
  <w:style w:type="character" w:customStyle="1" w:styleId="Char1">
    <w:name w:val="Θέμα σχολίου Char"/>
    <w:link w:val="a7"/>
    <w:semiHidden/>
    <w:rsid w:val="00787D14"/>
    <w:rPr>
      <w:b/>
      <w:bCs/>
      <w:lang w:val="el-GR" w:eastAsia="el-GR"/>
    </w:rPr>
  </w:style>
  <w:style w:type="paragraph" w:customStyle="1" w:styleId="IHT-Normal">
    <w:name w:val="Στυλ IHT-Normal + Στοιχισμένο στο κέντρο"/>
    <w:basedOn w:val="SUST-Normal0"/>
    <w:next w:val="SUST-Normal0"/>
    <w:semiHidden/>
    <w:rsid w:val="007B44CB"/>
    <w:pPr>
      <w:jc w:val="center"/>
    </w:pPr>
    <w:rPr>
      <w:rFonts w:cs="Times New Roman"/>
    </w:rPr>
  </w:style>
  <w:style w:type="paragraph" w:styleId="a8">
    <w:name w:val="footer"/>
    <w:basedOn w:val="a"/>
    <w:link w:val="Char2"/>
    <w:semiHidden/>
    <w:rsid w:val="00BE7C8C"/>
    <w:pPr>
      <w:tabs>
        <w:tab w:val="center" w:pos="4513"/>
        <w:tab w:val="right" w:pos="9026"/>
      </w:tabs>
    </w:pPr>
  </w:style>
  <w:style w:type="character" w:customStyle="1" w:styleId="Char2">
    <w:name w:val="Υποσέλιδο Char"/>
    <w:basedOn w:val="a0"/>
    <w:link w:val="a8"/>
    <w:semiHidden/>
    <w:rsid w:val="00BE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&#921;&#919;&#932;\&#927;&#948;&#951;&#947;&#943;&#949;&#962;%20&#963;&#965;&#947;&#947;&#961;&#945;&#966;&#942;&#962;%20&#949;&#961;&#947;&#945;&#963;&#953;&#974;&#957;%208&#959;&#965;%20&#917;&#952;&#957;&#953;&#954;&#959;&#973;%20&#931;&#965;&#957;&#949;&#948;&#961;&#943;&#959;&#965;%20&#921;&#919;&#93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3ADF-89B7-4D83-AE5A-D684D515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Οδηγίες συγγραφής εργασιών 8ου Εθνικού Συνεδρίου ΙΗΤ.dot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Υπόδειγμα Άρθρου ΙΗΤ 2018</vt:lpstr>
      <vt:lpstr>Υπόδειγμα Άρθρου ΙΗΤ 2018</vt:lpstr>
    </vt:vector>
  </TitlesOfParts>
  <Company>SUST 2025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Άρθρου ΙΗΤ 2018</dc:title>
  <dc:subject/>
  <dc:creator>AA</dc:creator>
  <cp:keywords>abstract SUST 2025</cp:keywords>
  <dc:description>11° Εθνικό συνέδριο ΙΗΤ. - Υπόδειγμα άρθρου</dc:description>
  <cp:lastModifiedBy> </cp:lastModifiedBy>
  <cp:revision>2</cp:revision>
  <cp:lastPrinted>2017-03-29T13:13:00Z</cp:lastPrinted>
  <dcterms:created xsi:type="dcterms:W3CDTF">2025-06-10T23:07:00Z</dcterms:created>
  <dcterms:modified xsi:type="dcterms:W3CDTF">2025-06-10T23:07:00Z</dcterms:modified>
</cp:coreProperties>
</file>